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ms-word.document.macroEnabled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639" w:afterLines="200" w:line="50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color w:val="FF0000"/>
          <w:sz w:val="32"/>
          <w:szCs w:val="32"/>
          <w:lang w:val="en-US" w:eastAsia="zh-CN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color w:val="FF0000"/>
          <w:spacing w:val="-40"/>
          <w:sz w:val="96"/>
          <w:szCs w:val="96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FF0000"/>
          <w:spacing w:val="-40"/>
          <w:sz w:val="96"/>
          <w:szCs w:val="96"/>
          <w:lang w:eastAsia="zh-CN"/>
        </w:rPr>
        <w:t>泉州职业技术大学文件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39" w:beforeLines="200" w:line="240" w:lineRule="auto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</w:rPr>
        <w:t>泉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大</w:t>
      </w:r>
      <w:r>
        <w:rPr>
          <w:rFonts w:hint="eastAsia" w:ascii="仿宋_GB2312" w:hAnsi="仿宋_GB2312" w:eastAsia="仿宋_GB2312" w:cs="仿宋_GB2312"/>
          <w:sz w:val="32"/>
          <w:szCs w:val="32"/>
        </w:rPr>
        <w:t>〔20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109</w:t>
      </w:r>
      <w:r>
        <w:rPr>
          <w:rFonts w:hint="eastAsia" w:ascii="仿宋_GB2312" w:hAnsi="仿宋_GB2312" w:eastAsia="仿宋_GB2312" w:cs="仿宋_GB2312"/>
          <w:sz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25" w:beforeLines="200" w:after="320" w:afterLines="100"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</w:t>
      </w:r>
      <w:r>
        <w:rPr>
          <w:rFonts w:hint="eastAsia" w:ascii="方正小标宋简体" w:hAnsi="宋体" w:eastAsia="方正小标宋简体"/>
          <w:bCs/>
          <w:sz w:val="44"/>
          <w:szCs w:val="44"/>
        </w:rPr>
        <w:t>于调整兼职档案员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的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20955</wp:posOffset>
                </wp:positionV>
                <wp:extent cx="5615940" cy="28575"/>
                <wp:effectExtent l="6350" t="6350" r="16510" b="22225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772795" y="2382520"/>
                          <a:ext cx="5615940" cy="2857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flip:y;margin-left:1.3pt;margin-top:1.65pt;height:2.25pt;width:442.2pt;z-index:251659264;v-text-anchor:middle;mso-width-relative:page;mso-height-relative:page;" fillcolor="#FF0000" filled="t" stroked="t" coordsize="21600,21600" o:gfxdata="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">
                <v:fill on="t" focussize="0,0"/>
                <v:stroke weight="1pt" color="#FF0000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学校各单位：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根据《关于建立兼职档案员制度的通知》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泉理工院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〔</w:t>
      </w:r>
      <w:r>
        <w:rPr>
          <w:rFonts w:hint="eastAsia" w:ascii="仿宋_GB2312" w:hAnsi="仿宋_GB2312" w:eastAsia="仿宋_GB2312" w:cs="仿宋_GB2312"/>
          <w:sz w:val="32"/>
          <w:szCs w:val="32"/>
        </w:rPr>
        <w:t>2014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</w:rPr>
        <w:t>18号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，因部门及人员变动，需调整兼职档案员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名单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现予以公布。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20" w:beforeLines="10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附件：兼职档案员名单。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58" w:beforeLines="300" w:line="560" w:lineRule="exact"/>
        <w:ind w:firstLine="5120" w:firstLineChars="16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泉州职业技术大学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2021年12月22日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textAlignment w:val="auto"/>
        <w:rPr>
          <w:rFonts w:hint="eastAsia" w:ascii="黑体" w:hAnsi="黑体" w:eastAsia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textAlignment w:val="auto"/>
        <w:rPr>
          <w:rFonts w:hint="eastAsia" w:ascii="黑体" w:hAnsi="黑体" w:eastAsia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20" w:beforeLines="100" w:after="320" w:afterLines="100" w:line="56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兼职档案员名单</w:t>
      </w:r>
    </w:p>
    <w:tbl>
      <w:tblPr>
        <w:tblStyle w:val="7"/>
        <w:tblW w:w="92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52"/>
        <w:gridCol w:w="1905"/>
        <w:gridCol w:w="2866"/>
        <w:gridCol w:w="17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单位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兼职档案员</w:t>
            </w:r>
          </w:p>
        </w:tc>
        <w:tc>
          <w:tcPr>
            <w:tcW w:w="28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单位</w:t>
            </w:r>
          </w:p>
        </w:tc>
        <w:tc>
          <w:tcPr>
            <w:tcW w:w="1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兼职档案员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党政办公室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宋  可</w:t>
            </w:r>
          </w:p>
        </w:tc>
        <w:tc>
          <w:tcPr>
            <w:tcW w:w="28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中营汽车学院</w:t>
            </w:r>
          </w:p>
        </w:tc>
        <w:tc>
          <w:tcPr>
            <w:tcW w:w="1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王艳苹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组织部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黄镇红</w:t>
            </w:r>
          </w:p>
        </w:tc>
        <w:tc>
          <w:tcPr>
            <w:tcW w:w="28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智能制造学院</w:t>
            </w:r>
          </w:p>
        </w:tc>
        <w:tc>
          <w:tcPr>
            <w:tcW w:w="1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庄凡凡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人事处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张君如</w:t>
            </w:r>
          </w:p>
        </w:tc>
        <w:tc>
          <w:tcPr>
            <w:tcW w:w="28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国科数字产业学院</w:t>
            </w:r>
          </w:p>
        </w:tc>
        <w:tc>
          <w:tcPr>
            <w:tcW w:w="1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耿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财务处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黄婷芗</w:t>
            </w:r>
          </w:p>
        </w:tc>
        <w:tc>
          <w:tcPr>
            <w:tcW w:w="28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能源学院</w:t>
            </w:r>
          </w:p>
        </w:tc>
        <w:tc>
          <w:tcPr>
            <w:tcW w:w="1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张婉蓉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品牌宣传部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  <w:t>邓皓予</w:t>
            </w:r>
          </w:p>
        </w:tc>
        <w:tc>
          <w:tcPr>
            <w:tcW w:w="28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人居环境学院</w:t>
            </w:r>
          </w:p>
        </w:tc>
        <w:tc>
          <w:tcPr>
            <w:tcW w:w="1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陈  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教务处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张小清</w:t>
            </w:r>
          </w:p>
        </w:tc>
        <w:tc>
          <w:tcPr>
            <w:tcW w:w="28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商学院</w:t>
            </w:r>
          </w:p>
        </w:tc>
        <w:tc>
          <w:tcPr>
            <w:tcW w:w="1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郭晓莹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科研处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何惠雄</w:t>
            </w:r>
          </w:p>
        </w:tc>
        <w:tc>
          <w:tcPr>
            <w:tcW w:w="28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文化旅游与体育学院</w:t>
            </w:r>
          </w:p>
        </w:tc>
        <w:tc>
          <w:tcPr>
            <w:tcW w:w="1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于  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学生工作部（处）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/校团委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黄婷婷</w:t>
            </w:r>
          </w:p>
        </w:tc>
        <w:tc>
          <w:tcPr>
            <w:tcW w:w="28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艺术传媒学院</w:t>
            </w:r>
          </w:p>
        </w:tc>
        <w:tc>
          <w:tcPr>
            <w:tcW w:w="1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邱柏奇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招生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办公室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罗艺萍</w:t>
            </w:r>
          </w:p>
        </w:tc>
        <w:tc>
          <w:tcPr>
            <w:tcW w:w="28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通识教育学院</w:t>
            </w:r>
          </w:p>
        </w:tc>
        <w:tc>
          <w:tcPr>
            <w:tcW w:w="1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刘宁博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终身教育学院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 w:bidi="ar"/>
              </w:rPr>
              <w:t>林丽华</w:t>
            </w:r>
          </w:p>
        </w:tc>
        <w:tc>
          <w:tcPr>
            <w:tcW w:w="28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马克思主义学院</w:t>
            </w:r>
          </w:p>
        </w:tc>
        <w:tc>
          <w:tcPr>
            <w:tcW w:w="1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陈  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7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图书档案馆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吴云帆</w:t>
            </w:r>
          </w:p>
        </w:tc>
        <w:tc>
          <w:tcPr>
            <w:tcW w:w="28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一善书院</w:t>
            </w:r>
          </w:p>
        </w:tc>
        <w:tc>
          <w:tcPr>
            <w:tcW w:w="1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陈锦连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信息管理中心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柯燕秋</w:t>
            </w:r>
          </w:p>
        </w:tc>
        <w:tc>
          <w:tcPr>
            <w:tcW w:w="28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双馨书院</w:t>
            </w:r>
          </w:p>
        </w:tc>
        <w:tc>
          <w:tcPr>
            <w:tcW w:w="1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李泽汶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5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后勤处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保卫处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黄英文（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保卫）</w:t>
            </w:r>
          </w:p>
        </w:tc>
        <w:tc>
          <w:tcPr>
            <w:tcW w:w="28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三创书院</w:t>
            </w:r>
          </w:p>
        </w:tc>
        <w:tc>
          <w:tcPr>
            <w:tcW w:w="1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刘智毅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5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FF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9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林清华（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后勤）</w:t>
            </w:r>
          </w:p>
        </w:tc>
        <w:tc>
          <w:tcPr>
            <w:tcW w:w="28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四实书院</w:t>
            </w:r>
          </w:p>
        </w:tc>
        <w:tc>
          <w:tcPr>
            <w:tcW w:w="1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邹淑惠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  <w:t>校友总会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  <w:t>徐静芳</w:t>
            </w:r>
          </w:p>
        </w:tc>
        <w:tc>
          <w:tcPr>
            <w:tcW w:w="28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八方书院</w:t>
            </w:r>
          </w:p>
        </w:tc>
        <w:tc>
          <w:tcPr>
            <w:tcW w:w="1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林有桂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工  会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 w:bidi="ar"/>
              </w:rPr>
              <w:t>吴燕红</w:t>
            </w:r>
          </w:p>
        </w:tc>
        <w:tc>
          <w:tcPr>
            <w:tcW w:w="28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丰泽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书院</w:t>
            </w:r>
          </w:p>
        </w:tc>
        <w:tc>
          <w:tcPr>
            <w:tcW w:w="1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章枣花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泉州综合办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朱芳娥</w:t>
            </w:r>
          </w:p>
        </w:tc>
        <w:tc>
          <w:tcPr>
            <w:tcW w:w="28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</w:p>
        </w:tc>
      </w:tr>
    </w:tbl>
    <w:p>
      <w:pPr>
        <w:bidi w:val="0"/>
        <w:rPr>
          <w:rFonts w:hint="eastAsia"/>
          <w:lang w:val="en-US" w:eastAsia="zh-CN"/>
        </w:rPr>
        <w:sectPr>
          <w:footerReference r:id="rId3" w:type="default"/>
          <w:pgSz w:w="11906" w:h="16838"/>
          <w:pgMar w:top="2098" w:right="1417" w:bottom="2041" w:left="1587" w:header="851" w:footer="992" w:gutter="0"/>
          <w:pgNumType w:fmt="numberInDash"/>
          <w:cols w:space="0" w:num="1"/>
          <w:rtlGutter w:val="0"/>
          <w:docGrid w:type="lines" w:linePitch="319" w:charSpace="0"/>
        </w:sect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outlineLvl w:val="9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sectPr>
          <w:pgSz w:w="11906" w:h="16838"/>
          <w:pgMar w:top="2098" w:right="1417" w:bottom="2041" w:left="1587" w:header="851" w:footer="992" w:gutter="0"/>
          <w:pgNumType w:fmt="numberInDash"/>
          <w:cols w:space="0" w:num="1"/>
          <w:rtlGutter w:val="0"/>
          <w:docGrid w:type="lines" w:linePitch="319" w:charSpace="0"/>
        </w:sectPr>
      </w:pPr>
    </w:p>
    <w:tbl>
      <w:tblPr>
        <w:tblStyle w:val="7"/>
        <w:tblpPr w:leftFromText="181" w:rightFromText="181" w:horzAnchor="page" w:tblpX="1645" w:tblpYSpec="bottom"/>
        <w:tblOverlap w:val="never"/>
        <w:tblW w:w="884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8844" w:type="dxa"/>
            <w:tcBorders>
              <w:top w:val="single" w:color="auto" w:sz="12" w:space="0"/>
              <w:bottom w:val="single" w:color="auto" w:sz="6" w:space="0"/>
            </w:tcBorders>
            <w:noWrap w:val="0"/>
            <w:vAlign w:val="top"/>
          </w:tcPr>
          <w:p>
            <w:pPr>
              <w:spacing w:after="31" w:afterLines="10" w:line="560" w:lineRule="exact"/>
              <w:ind w:firstLine="140" w:firstLineChars="50"/>
              <w:rPr>
                <w:rFonts w:ascii="仿宋" w:hAnsi="仿宋" w:eastAsia="仿宋"/>
                <w:kern w:val="0"/>
                <w:sz w:val="28"/>
                <w:szCs w:val="28"/>
              </w:rPr>
            </w:pPr>
            <w:bookmarkStart w:id="0" w:name="_GoBack"/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 xml:space="preserve">抄送：校领导                                       </w:t>
            </w:r>
            <w:r>
              <w:rPr>
                <w:rFonts w:hint="eastAsia" w:ascii="仿宋" w:hAnsi="仿宋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存档2份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844" w:type="dxa"/>
            <w:tcBorders>
              <w:top w:val="single" w:color="auto" w:sz="6" w:space="0"/>
              <w:bottom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ind w:firstLine="140" w:firstLineChars="50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泉州职业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技术大学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党政办公室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 xml:space="preserve">               20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21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年</w:t>
            </w:r>
            <w:r>
              <w:rPr>
                <w:rFonts w:hint="eastAsia" w:ascii="仿宋" w:hAnsi="仿宋"/>
                <w:kern w:val="0"/>
                <w:sz w:val="28"/>
                <w:szCs w:val="28"/>
                <w:lang w:val="en-US" w:eastAsia="zh-CN"/>
              </w:rPr>
              <w:t>12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" w:hAnsi="仿宋"/>
                <w:kern w:val="0"/>
                <w:sz w:val="28"/>
                <w:szCs w:val="28"/>
                <w:lang w:val="en-US" w:eastAsia="zh-CN"/>
              </w:rPr>
              <w:t>22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日印发</w:t>
            </w:r>
          </w:p>
        </w:tc>
      </w:tr>
      <w:bookmarkEnd w:id="0"/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outlineLvl w:val="9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</w:p>
    <w:sectPr>
      <w:pgSz w:w="11906" w:h="16838"/>
      <w:pgMar w:top="2098" w:right="1417" w:bottom="2041" w:left="1587" w:header="851" w:footer="992" w:gutter="0"/>
      <w:pgNumType w:fmt="numberInDash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9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9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621F82"/>
    <w:rsid w:val="006724FE"/>
    <w:rsid w:val="018B2E96"/>
    <w:rsid w:val="02C11608"/>
    <w:rsid w:val="031B3475"/>
    <w:rsid w:val="03CD71EC"/>
    <w:rsid w:val="03E72A2A"/>
    <w:rsid w:val="03E9521F"/>
    <w:rsid w:val="041156DB"/>
    <w:rsid w:val="04706335"/>
    <w:rsid w:val="048B5913"/>
    <w:rsid w:val="0558555A"/>
    <w:rsid w:val="05AC7EE6"/>
    <w:rsid w:val="05C635EA"/>
    <w:rsid w:val="05E735BD"/>
    <w:rsid w:val="068A3098"/>
    <w:rsid w:val="089450E9"/>
    <w:rsid w:val="08AC03E4"/>
    <w:rsid w:val="09982FA1"/>
    <w:rsid w:val="0A8B73F3"/>
    <w:rsid w:val="0AB57773"/>
    <w:rsid w:val="0B211C6E"/>
    <w:rsid w:val="0B3F45AB"/>
    <w:rsid w:val="0B6D7651"/>
    <w:rsid w:val="0C192DF8"/>
    <w:rsid w:val="0C2E096F"/>
    <w:rsid w:val="0C52768E"/>
    <w:rsid w:val="0E111C68"/>
    <w:rsid w:val="0E6F468A"/>
    <w:rsid w:val="0E9A123B"/>
    <w:rsid w:val="0EC73BA8"/>
    <w:rsid w:val="0F0177EC"/>
    <w:rsid w:val="0FD85E83"/>
    <w:rsid w:val="10825973"/>
    <w:rsid w:val="110A0409"/>
    <w:rsid w:val="112B1916"/>
    <w:rsid w:val="11724945"/>
    <w:rsid w:val="11767384"/>
    <w:rsid w:val="11D76F92"/>
    <w:rsid w:val="122F78B0"/>
    <w:rsid w:val="126249BE"/>
    <w:rsid w:val="12A70E27"/>
    <w:rsid w:val="12AE5FD1"/>
    <w:rsid w:val="12FA4B58"/>
    <w:rsid w:val="1369017B"/>
    <w:rsid w:val="13DD3926"/>
    <w:rsid w:val="1453680A"/>
    <w:rsid w:val="14E15345"/>
    <w:rsid w:val="14F3601A"/>
    <w:rsid w:val="14F603CA"/>
    <w:rsid w:val="153679CB"/>
    <w:rsid w:val="15580984"/>
    <w:rsid w:val="15C95DA2"/>
    <w:rsid w:val="15D468A6"/>
    <w:rsid w:val="15DD2001"/>
    <w:rsid w:val="15E270C8"/>
    <w:rsid w:val="161351D1"/>
    <w:rsid w:val="16834711"/>
    <w:rsid w:val="16D11146"/>
    <w:rsid w:val="16DE58F5"/>
    <w:rsid w:val="17025EFD"/>
    <w:rsid w:val="17BA550E"/>
    <w:rsid w:val="18506DD1"/>
    <w:rsid w:val="185537F3"/>
    <w:rsid w:val="18C4527C"/>
    <w:rsid w:val="199E3826"/>
    <w:rsid w:val="1A066319"/>
    <w:rsid w:val="1A0B1CCC"/>
    <w:rsid w:val="1AB314F7"/>
    <w:rsid w:val="1B9E775E"/>
    <w:rsid w:val="1BFC0A60"/>
    <w:rsid w:val="1CA0142F"/>
    <w:rsid w:val="1D0B090B"/>
    <w:rsid w:val="1D32411B"/>
    <w:rsid w:val="1D395BFE"/>
    <w:rsid w:val="1D4A5169"/>
    <w:rsid w:val="1D6C5635"/>
    <w:rsid w:val="1DD16EE2"/>
    <w:rsid w:val="1E1376D7"/>
    <w:rsid w:val="1E547BC7"/>
    <w:rsid w:val="1E8E2613"/>
    <w:rsid w:val="1ED46FC7"/>
    <w:rsid w:val="1F545B45"/>
    <w:rsid w:val="1F8B3F9F"/>
    <w:rsid w:val="1FF974B8"/>
    <w:rsid w:val="208E3D98"/>
    <w:rsid w:val="20A43C56"/>
    <w:rsid w:val="21051D24"/>
    <w:rsid w:val="21DC60A4"/>
    <w:rsid w:val="223165A3"/>
    <w:rsid w:val="229C0A47"/>
    <w:rsid w:val="234C36FD"/>
    <w:rsid w:val="235F4635"/>
    <w:rsid w:val="238A28A3"/>
    <w:rsid w:val="247D4C15"/>
    <w:rsid w:val="2489483C"/>
    <w:rsid w:val="254215A7"/>
    <w:rsid w:val="25C31D2F"/>
    <w:rsid w:val="25CE300D"/>
    <w:rsid w:val="26491300"/>
    <w:rsid w:val="265F7A2A"/>
    <w:rsid w:val="2682526D"/>
    <w:rsid w:val="27217F30"/>
    <w:rsid w:val="27B50E77"/>
    <w:rsid w:val="280B4B77"/>
    <w:rsid w:val="285B5199"/>
    <w:rsid w:val="28DE0A83"/>
    <w:rsid w:val="28ED02AD"/>
    <w:rsid w:val="2A06472B"/>
    <w:rsid w:val="2A0A38B3"/>
    <w:rsid w:val="2A3F6887"/>
    <w:rsid w:val="2A626037"/>
    <w:rsid w:val="2A6E29ED"/>
    <w:rsid w:val="2A8F75C4"/>
    <w:rsid w:val="2AC15552"/>
    <w:rsid w:val="2C126B1F"/>
    <w:rsid w:val="2C512086"/>
    <w:rsid w:val="2C633987"/>
    <w:rsid w:val="2D24049E"/>
    <w:rsid w:val="2D466FE1"/>
    <w:rsid w:val="2D9D13A7"/>
    <w:rsid w:val="2DE1331C"/>
    <w:rsid w:val="2DE37E69"/>
    <w:rsid w:val="2E0F418C"/>
    <w:rsid w:val="2E127CCD"/>
    <w:rsid w:val="2EE33AFA"/>
    <w:rsid w:val="2F476FEB"/>
    <w:rsid w:val="2FA24DC4"/>
    <w:rsid w:val="2FEA0AF3"/>
    <w:rsid w:val="30BC7F54"/>
    <w:rsid w:val="310B07DF"/>
    <w:rsid w:val="313B271E"/>
    <w:rsid w:val="31617057"/>
    <w:rsid w:val="317D4FE5"/>
    <w:rsid w:val="31EE5A64"/>
    <w:rsid w:val="323D7820"/>
    <w:rsid w:val="32541303"/>
    <w:rsid w:val="32617098"/>
    <w:rsid w:val="32CE25E7"/>
    <w:rsid w:val="32D33034"/>
    <w:rsid w:val="32FE17ED"/>
    <w:rsid w:val="330E1378"/>
    <w:rsid w:val="33575BF5"/>
    <w:rsid w:val="33AE4173"/>
    <w:rsid w:val="345D640F"/>
    <w:rsid w:val="34A259EF"/>
    <w:rsid w:val="34A4005A"/>
    <w:rsid w:val="34A51A73"/>
    <w:rsid w:val="350D50F2"/>
    <w:rsid w:val="35517165"/>
    <w:rsid w:val="35BD1B7B"/>
    <w:rsid w:val="35FA1B6D"/>
    <w:rsid w:val="3627614E"/>
    <w:rsid w:val="367A268C"/>
    <w:rsid w:val="36FE17E3"/>
    <w:rsid w:val="37856B65"/>
    <w:rsid w:val="37906FD8"/>
    <w:rsid w:val="37DB388A"/>
    <w:rsid w:val="384B407F"/>
    <w:rsid w:val="385E1ECD"/>
    <w:rsid w:val="3868639E"/>
    <w:rsid w:val="39624308"/>
    <w:rsid w:val="39894A85"/>
    <w:rsid w:val="398E5163"/>
    <w:rsid w:val="39F51C9C"/>
    <w:rsid w:val="3A7F5A2D"/>
    <w:rsid w:val="3ACB682C"/>
    <w:rsid w:val="3B0F4A0D"/>
    <w:rsid w:val="3B283E86"/>
    <w:rsid w:val="3B790E69"/>
    <w:rsid w:val="3C0C106A"/>
    <w:rsid w:val="3C95284C"/>
    <w:rsid w:val="3CE43F88"/>
    <w:rsid w:val="3D1E1233"/>
    <w:rsid w:val="3D28095E"/>
    <w:rsid w:val="3D9069DF"/>
    <w:rsid w:val="3DE15D32"/>
    <w:rsid w:val="3E864E89"/>
    <w:rsid w:val="3EDF7650"/>
    <w:rsid w:val="3F592682"/>
    <w:rsid w:val="403C5E4C"/>
    <w:rsid w:val="40AD2BD1"/>
    <w:rsid w:val="40DF3F2D"/>
    <w:rsid w:val="414D360D"/>
    <w:rsid w:val="41571720"/>
    <w:rsid w:val="41B00D49"/>
    <w:rsid w:val="438D7C81"/>
    <w:rsid w:val="43D51D4D"/>
    <w:rsid w:val="44201861"/>
    <w:rsid w:val="44263D4E"/>
    <w:rsid w:val="44DB3F86"/>
    <w:rsid w:val="452C1F1C"/>
    <w:rsid w:val="458F50A0"/>
    <w:rsid w:val="45A04E45"/>
    <w:rsid w:val="45EC2FEF"/>
    <w:rsid w:val="463F51AD"/>
    <w:rsid w:val="465F64F1"/>
    <w:rsid w:val="47872199"/>
    <w:rsid w:val="48615EAD"/>
    <w:rsid w:val="48CA1969"/>
    <w:rsid w:val="493C3DA7"/>
    <w:rsid w:val="4A0854EE"/>
    <w:rsid w:val="4A0B0F89"/>
    <w:rsid w:val="4A486C8A"/>
    <w:rsid w:val="4AA50A37"/>
    <w:rsid w:val="4AC01A3A"/>
    <w:rsid w:val="4B5C128C"/>
    <w:rsid w:val="4BCB1112"/>
    <w:rsid w:val="4C310122"/>
    <w:rsid w:val="4C8D4B20"/>
    <w:rsid w:val="4C9631D1"/>
    <w:rsid w:val="4CA6717A"/>
    <w:rsid w:val="4CCD592C"/>
    <w:rsid w:val="4D621F82"/>
    <w:rsid w:val="4DAB7512"/>
    <w:rsid w:val="4E3E74C2"/>
    <w:rsid w:val="4F7932C8"/>
    <w:rsid w:val="4FB051A7"/>
    <w:rsid w:val="502C2818"/>
    <w:rsid w:val="50910EFB"/>
    <w:rsid w:val="50EC3F78"/>
    <w:rsid w:val="51747C68"/>
    <w:rsid w:val="521477CA"/>
    <w:rsid w:val="52387A8A"/>
    <w:rsid w:val="523E3B54"/>
    <w:rsid w:val="527C09FC"/>
    <w:rsid w:val="528660A0"/>
    <w:rsid w:val="530D4CDA"/>
    <w:rsid w:val="531A5440"/>
    <w:rsid w:val="53D913B8"/>
    <w:rsid w:val="53F00677"/>
    <w:rsid w:val="55A1705C"/>
    <w:rsid w:val="55C03035"/>
    <w:rsid w:val="560F0FE5"/>
    <w:rsid w:val="56556959"/>
    <w:rsid w:val="56D86E40"/>
    <w:rsid w:val="56F850E5"/>
    <w:rsid w:val="576669CB"/>
    <w:rsid w:val="57BF2762"/>
    <w:rsid w:val="57EA1A71"/>
    <w:rsid w:val="58615313"/>
    <w:rsid w:val="586716E6"/>
    <w:rsid w:val="58DE0C8F"/>
    <w:rsid w:val="596F1026"/>
    <w:rsid w:val="5AF5733C"/>
    <w:rsid w:val="5BA638BA"/>
    <w:rsid w:val="5BD24FA5"/>
    <w:rsid w:val="5C157110"/>
    <w:rsid w:val="5C2437E7"/>
    <w:rsid w:val="5C254F37"/>
    <w:rsid w:val="5C3814E9"/>
    <w:rsid w:val="5D0F0B89"/>
    <w:rsid w:val="5D451E4B"/>
    <w:rsid w:val="5D6B26E9"/>
    <w:rsid w:val="5D941221"/>
    <w:rsid w:val="5DC130E2"/>
    <w:rsid w:val="5DF94934"/>
    <w:rsid w:val="5E7B4603"/>
    <w:rsid w:val="5EC7045F"/>
    <w:rsid w:val="5F4D7FB7"/>
    <w:rsid w:val="5FD72A79"/>
    <w:rsid w:val="5FEF530C"/>
    <w:rsid w:val="60870792"/>
    <w:rsid w:val="60AD6829"/>
    <w:rsid w:val="610C48B8"/>
    <w:rsid w:val="61DB7E59"/>
    <w:rsid w:val="624B46F8"/>
    <w:rsid w:val="627747A9"/>
    <w:rsid w:val="629D0074"/>
    <w:rsid w:val="62E45E99"/>
    <w:rsid w:val="63314F7B"/>
    <w:rsid w:val="637732A5"/>
    <w:rsid w:val="63B04A5C"/>
    <w:rsid w:val="63E176CD"/>
    <w:rsid w:val="6416359C"/>
    <w:rsid w:val="642300D5"/>
    <w:rsid w:val="644D4CCA"/>
    <w:rsid w:val="645726B9"/>
    <w:rsid w:val="64637CFD"/>
    <w:rsid w:val="6542338F"/>
    <w:rsid w:val="65B35461"/>
    <w:rsid w:val="65D17634"/>
    <w:rsid w:val="65DD0B63"/>
    <w:rsid w:val="66A5407E"/>
    <w:rsid w:val="67A26E85"/>
    <w:rsid w:val="67C867BD"/>
    <w:rsid w:val="683D2DEE"/>
    <w:rsid w:val="69194D44"/>
    <w:rsid w:val="693E652C"/>
    <w:rsid w:val="694F7EF5"/>
    <w:rsid w:val="695F370B"/>
    <w:rsid w:val="69613178"/>
    <w:rsid w:val="6B340F43"/>
    <w:rsid w:val="6B4B57F8"/>
    <w:rsid w:val="6B58716C"/>
    <w:rsid w:val="6C0C4BEA"/>
    <w:rsid w:val="6C653E06"/>
    <w:rsid w:val="6D535020"/>
    <w:rsid w:val="6DA27939"/>
    <w:rsid w:val="6DFB3CEE"/>
    <w:rsid w:val="6E1C0F69"/>
    <w:rsid w:val="6E467257"/>
    <w:rsid w:val="6EE92E2F"/>
    <w:rsid w:val="6F74231D"/>
    <w:rsid w:val="6F75179E"/>
    <w:rsid w:val="703B21AB"/>
    <w:rsid w:val="707359D6"/>
    <w:rsid w:val="707C0EDE"/>
    <w:rsid w:val="712523F6"/>
    <w:rsid w:val="71544101"/>
    <w:rsid w:val="71616B90"/>
    <w:rsid w:val="71F63E91"/>
    <w:rsid w:val="722D4E83"/>
    <w:rsid w:val="732D33CF"/>
    <w:rsid w:val="73337C3C"/>
    <w:rsid w:val="73E462A2"/>
    <w:rsid w:val="73FE501F"/>
    <w:rsid w:val="74BE3D51"/>
    <w:rsid w:val="751E09E5"/>
    <w:rsid w:val="756245C6"/>
    <w:rsid w:val="75CE6DEF"/>
    <w:rsid w:val="769762F8"/>
    <w:rsid w:val="769A62E6"/>
    <w:rsid w:val="76F63A11"/>
    <w:rsid w:val="77A771B2"/>
    <w:rsid w:val="780E6DF6"/>
    <w:rsid w:val="78344F90"/>
    <w:rsid w:val="793763E3"/>
    <w:rsid w:val="7B860C13"/>
    <w:rsid w:val="7BCC2B7B"/>
    <w:rsid w:val="7BF05AEE"/>
    <w:rsid w:val="7C4D012E"/>
    <w:rsid w:val="7C682F74"/>
    <w:rsid w:val="7C707F68"/>
    <w:rsid w:val="7CAA41AE"/>
    <w:rsid w:val="7CAE1378"/>
    <w:rsid w:val="7CD57298"/>
    <w:rsid w:val="7D162858"/>
    <w:rsid w:val="7D6D7ACF"/>
    <w:rsid w:val="7D91080E"/>
    <w:rsid w:val="7DFD7D78"/>
    <w:rsid w:val="7E153DA5"/>
    <w:rsid w:val="7E1D0062"/>
    <w:rsid w:val="7EB36C5B"/>
    <w:rsid w:val="7F2064CA"/>
    <w:rsid w:val="7F797A23"/>
    <w:rsid w:val="7FE15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ody Text"/>
    <w:basedOn w:val="1"/>
    <w:qFormat/>
    <w:uiPriority w:val="0"/>
    <w:rPr>
      <w:sz w:val="24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Body Text First Indent"/>
    <w:basedOn w:val="3"/>
    <w:qFormat/>
    <w:uiPriority w:val="0"/>
    <w:pPr>
      <w:ind w:firstLine="420" w:firstLineChars="100"/>
    </w:pPr>
    <w:rPr>
      <w:kern w:val="0"/>
      <w:sz w:val="20"/>
      <w:szCs w:val="20"/>
    </w:rPr>
  </w:style>
  <w:style w:type="character" w:customStyle="1" w:styleId="9">
    <w:name w:val="font21"/>
    <w:basedOn w:val="8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character" w:customStyle="1" w:styleId="10">
    <w:name w:val="font1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3</Pages>
  <Words>449</Words>
  <Characters>465</Characters>
  <Lines>0</Lines>
  <Paragraphs>0</Paragraphs>
  <TotalTime>0</TotalTime>
  <ScaleCrop>false</ScaleCrop>
  <LinksUpToDate>false</LinksUpToDate>
  <CharactersWithSpaces>532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2018-08-21T01:45:00Z</dcterms:created>
  <dc:creator>青花</dc:creator>
  <cp:lastModifiedBy>心雨是个小胖子</cp:lastModifiedBy>
  <cp:lastPrinted>2021-12-24T01:20:49Z</cp:lastPrinted>
  <dcterms:modified xsi:type="dcterms:W3CDTF">2021-12-24T01:24:24Z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KSOSaveFontToCloudKey">
    <vt:lpwstr>754137428_btnclosed</vt:lpwstr>
  </property>
  <property fmtid="{D5CDD505-2E9C-101B-9397-08002B2CF9AE}" pid="4" name="ICV">
    <vt:lpwstr>3207E42735F1483E8E4C0F2EA884B58C</vt:lpwstr>
  </property>
</Properties>
</file>